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EDD67" w14:textId="3704ACB1" w:rsidR="00B163E4" w:rsidRDefault="003745FD" w:rsidP="00CB2395">
      <w:pPr>
        <w:pStyle w:val="sin-name"/>
        <w:shd w:val="clear" w:color="auto" w:fill="FFFFFF"/>
        <w:tabs>
          <w:tab w:val="left" w:pos="737"/>
          <w:tab w:val="right" w:pos="9070"/>
        </w:tabs>
        <w:spacing w:before="0" w:beforeAutospacing="0" w:after="360" w:afterAutospacing="0" w:line="0" w:lineRule="auto"/>
        <w:rPr>
          <w:rFonts w:ascii="Segoe UI" w:hAnsi="Segoe UI" w:cs="Segoe UI"/>
          <w:color w:val="4B3785"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A5FDF2D" wp14:editId="243E7D57">
            <wp:simplePos x="0" y="0"/>
            <wp:positionH relativeFrom="column">
              <wp:posOffset>1852386</wp:posOffset>
            </wp:positionH>
            <wp:positionV relativeFrom="paragraph">
              <wp:posOffset>-751477</wp:posOffset>
            </wp:positionV>
            <wp:extent cx="1404000" cy="1404000"/>
            <wp:effectExtent l="0" t="0" r="5715" b="5715"/>
            <wp:wrapNone/>
            <wp:docPr id="1" name="Bild 2" descr="Seele in Not e.V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le in Not e.V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00" cy="14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2395">
        <w:rPr>
          <w:rFonts w:ascii="Segoe UI" w:hAnsi="Segoe UI" w:cs="Segoe UI"/>
          <w:color w:val="4B3785"/>
          <w:sz w:val="60"/>
          <w:szCs w:val="60"/>
        </w:rPr>
        <w:tab/>
      </w:r>
      <w:r w:rsidR="00CB2395">
        <w:rPr>
          <w:rFonts w:ascii="Segoe UI" w:hAnsi="Segoe UI" w:cs="Segoe UI"/>
          <w:color w:val="4B3785"/>
          <w:sz w:val="60"/>
          <w:szCs w:val="60"/>
        </w:rPr>
        <w:tab/>
      </w:r>
    </w:p>
    <w:p w14:paraId="058A6B25" w14:textId="77777777" w:rsidR="003745FD" w:rsidRDefault="003745FD" w:rsidP="00B163E4">
      <w:pPr>
        <w:pStyle w:val="sin-subtitel"/>
        <w:shd w:val="clear" w:color="auto" w:fill="FFFFFF"/>
        <w:spacing w:before="0" w:beforeAutospacing="0" w:after="0" w:afterAutospacing="0"/>
        <w:ind w:left="2124" w:firstLine="708"/>
        <w:jc w:val="right"/>
        <w:rPr>
          <w:rFonts w:ascii="Segoe UI" w:hAnsi="Segoe UI" w:cs="Segoe UI"/>
          <w:color w:val="3FA535"/>
          <w:sz w:val="38"/>
          <w:szCs w:val="38"/>
        </w:rPr>
      </w:pPr>
    </w:p>
    <w:p w14:paraId="2F29B79B" w14:textId="77777777" w:rsidR="00695D51" w:rsidRDefault="00695D51" w:rsidP="00B163E4">
      <w:pPr>
        <w:pStyle w:val="sin-subtitel"/>
        <w:shd w:val="clear" w:color="auto" w:fill="FFFFFF"/>
        <w:spacing w:before="0" w:beforeAutospacing="0" w:after="0" w:afterAutospacing="0"/>
        <w:ind w:left="2124" w:firstLine="708"/>
        <w:jc w:val="right"/>
        <w:rPr>
          <w:rFonts w:ascii="Segoe UI" w:hAnsi="Segoe UI" w:cs="Segoe UI"/>
          <w:color w:val="3FA535"/>
          <w:sz w:val="38"/>
          <w:szCs w:val="38"/>
        </w:rPr>
      </w:pPr>
    </w:p>
    <w:p w14:paraId="765B0939" w14:textId="33F2DB1A" w:rsidR="00695D51" w:rsidRPr="003D5355" w:rsidRDefault="00695D51" w:rsidP="003D5355">
      <w:pPr>
        <w:pStyle w:val="Titel"/>
        <w:jc w:val="center"/>
        <w:rPr>
          <w:rFonts w:asciiTheme="minorHAnsi" w:hAnsiTheme="minorHAnsi" w:cstheme="minorHAnsi"/>
          <w:b w:val="0"/>
          <w:bCs w:val="0"/>
          <w:sz w:val="40"/>
          <w:szCs w:val="40"/>
          <w:lang w:val="de-DE"/>
        </w:rPr>
      </w:pPr>
      <w:r w:rsidRPr="003D5355">
        <w:rPr>
          <w:rFonts w:asciiTheme="minorHAnsi" w:hAnsiTheme="minorHAnsi" w:cstheme="minorHAnsi"/>
          <w:b w:val="0"/>
          <w:bCs w:val="0"/>
          <w:sz w:val="40"/>
          <w:szCs w:val="40"/>
          <w:lang w:val="de-DE"/>
        </w:rPr>
        <w:t>Wissenswertes rund um die psychische erkrankung</w:t>
      </w:r>
    </w:p>
    <w:p w14:paraId="1D7DC80B" w14:textId="763D61E9" w:rsidR="00695D51" w:rsidRDefault="003D5355" w:rsidP="00846870">
      <w:pPr>
        <w:pStyle w:val="Titel"/>
        <w:pBdr>
          <w:bottom w:val="single" w:sz="12" w:space="1" w:color="auto"/>
        </w:pBdr>
        <w:tabs>
          <w:tab w:val="center" w:pos="4535"/>
          <w:tab w:val="right" w:pos="9070"/>
        </w:tabs>
        <w:spacing w:after="0" w:line="240" w:lineRule="auto"/>
        <w:rPr>
          <w:rFonts w:asciiTheme="minorHAnsi" w:hAnsiTheme="minorHAnsi" w:cstheme="minorHAnsi"/>
          <w:b w:val="0"/>
          <w:bCs w:val="0"/>
          <w:sz w:val="40"/>
          <w:szCs w:val="40"/>
          <w:lang w:val="de-DE"/>
        </w:rPr>
      </w:pPr>
      <w:r>
        <w:rPr>
          <w:rFonts w:asciiTheme="minorHAnsi" w:hAnsiTheme="minorHAnsi" w:cstheme="minorHAnsi"/>
          <w:b w:val="0"/>
          <w:bCs w:val="0"/>
          <w:sz w:val="40"/>
          <w:szCs w:val="40"/>
          <w:lang w:val="de-DE"/>
        </w:rPr>
        <w:tab/>
      </w:r>
      <w:r w:rsidR="00695D51" w:rsidRPr="003D5355">
        <w:rPr>
          <w:rFonts w:asciiTheme="minorHAnsi" w:hAnsiTheme="minorHAnsi" w:cstheme="minorHAnsi"/>
          <w:b w:val="0"/>
          <w:bCs w:val="0"/>
          <w:sz w:val="40"/>
          <w:szCs w:val="40"/>
          <w:lang w:val="de-DE"/>
        </w:rPr>
        <w:t>jeden 2. Donnerstag im Mon</w:t>
      </w:r>
      <w:r>
        <w:rPr>
          <w:rFonts w:asciiTheme="minorHAnsi" w:hAnsiTheme="minorHAnsi" w:cstheme="minorHAnsi"/>
          <w:b w:val="0"/>
          <w:bCs w:val="0"/>
          <w:sz w:val="40"/>
          <w:szCs w:val="40"/>
          <w:lang w:val="de-DE"/>
        </w:rPr>
        <w:t>at</w:t>
      </w:r>
    </w:p>
    <w:p w14:paraId="63FBD68A" w14:textId="7DF9F6FD" w:rsidR="0025292B" w:rsidRPr="00D01EEB" w:rsidRDefault="00695D51" w:rsidP="00D01EEB">
      <w:pPr>
        <w:spacing w:after="0" w:line="240" w:lineRule="auto"/>
        <w:ind w:left="1410" w:hanging="1410"/>
        <w:rPr>
          <w:rFonts w:cs="Calibri"/>
          <w:b/>
          <w:bCs/>
          <w:color w:val="002060"/>
          <w:sz w:val="44"/>
          <w:szCs w:val="44"/>
        </w:rPr>
      </w:pPr>
      <w:r w:rsidRPr="00CA36F2">
        <w:rPr>
          <w:rFonts w:cs="Calibri"/>
          <w:color w:val="002060"/>
          <w:sz w:val="40"/>
          <w:szCs w:val="40"/>
        </w:rPr>
        <w:t xml:space="preserve">Thema: </w:t>
      </w:r>
      <w:r w:rsidR="00EA1F15" w:rsidRPr="000F2D86">
        <w:rPr>
          <w:rFonts w:cs="Calibri"/>
          <w:color w:val="002060"/>
          <w:sz w:val="32"/>
          <w:szCs w:val="32"/>
        </w:rPr>
        <w:tab/>
      </w:r>
      <w:r w:rsidR="00D01EEB">
        <w:rPr>
          <w:rFonts w:cs="Calibri"/>
          <w:b/>
          <w:bCs/>
          <w:color w:val="002060"/>
          <w:sz w:val="44"/>
          <w:szCs w:val="44"/>
        </w:rPr>
        <w:t>P</w:t>
      </w:r>
      <w:r w:rsidR="0025292B" w:rsidRPr="00D01EEB">
        <w:rPr>
          <w:rFonts w:cs="Calibri"/>
          <w:b/>
          <w:bCs/>
          <w:color w:val="002060"/>
          <w:sz w:val="44"/>
          <w:szCs w:val="44"/>
        </w:rPr>
        <w:t>sychische Erkrankung</w:t>
      </w:r>
      <w:r w:rsidR="000F2D86" w:rsidRPr="00D01EEB">
        <w:rPr>
          <w:rFonts w:cs="Calibri"/>
          <w:b/>
          <w:bCs/>
          <w:color w:val="002060"/>
          <w:sz w:val="44"/>
          <w:szCs w:val="44"/>
        </w:rPr>
        <w:t xml:space="preserve"> </w:t>
      </w:r>
      <w:r w:rsidR="00D01EEB">
        <w:rPr>
          <w:rFonts w:cs="Calibri"/>
          <w:b/>
          <w:bCs/>
          <w:color w:val="002060"/>
          <w:sz w:val="44"/>
          <w:szCs w:val="44"/>
        </w:rPr>
        <w:t>eines Familienmitglieds</w:t>
      </w:r>
    </w:p>
    <w:p w14:paraId="6D896A1F" w14:textId="77777777" w:rsidR="00D350C1" w:rsidRDefault="00D350C1" w:rsidP="00D01EEB">
      <w:pPr>
        <w:spacing w:after="0" w:line="240" w:lineRule="auto"/>
        <w:rPr>
          <w:rFonts w:cs="Calibri"/>
          <w:sz w:val="24"/>
          <w:szCs w:val="24"/>
        </w:rPr>
      </w:pPr>
    </w:p>
    <w:p w14:paraId="724692BD" w14:textId="36FEC718" w:rsidR="00695D51" w:rsidRPr="00695D51" w:rsidRDefault="00695D51" w:rsidP="00D01EEB">
      <w:pPr>
        <w:pStyle w:val="Datum"/>
        <w:spacing w:before="0" w:line="240" w:lineRule="auto"/>
        <w:ind w:left="702" w:firstLine="708"/>
        <w:rPr>
          <w:rFonts w:ascii="Calibri" w:hAnsi="Calibri" w:cs="Calibri"/>
          <w:sz w:val="44"/>
          <w:szCs w:val="44"/>
          <w:lang w:val="de-DE"/>
        </w:rPr>
      </w:pPr>
      <w:r w:rsidRPr="00695D51">
        <w:rPr>
          <w:rFonts w:ascii="Calibri" w:hAnsi="Calibri" w:cs="Calibri"/>
          <w:sz w:val="44"/>
          <w:szCs w:val="44"/>
          <w:lang w:val="de-DE"/>
        </w:rPr>
        <w:t xml:space="preserve">Donnerstag, den </w:t>
      </w:r>
      <w:r w:rsidR="00EA1F15">
        <w:rPr>
          <w:rFonts w:ascii="Calibri" w:hAnsi="Calibri" w:cs="Calibri"/>
          <w:sz w:val="44"/>
          <w:szCs w:val="44"/>
          <w:lang w:val="de-DE"/>
        </w:rPr>
        <w:t>11.07.2024</w:t>
      </w:r>
    </w:p>
    <w:p w14:paraId="40BF9D34" w14:textId="4EF042FC" w:rsidR="00695D51" w:rsidRDefault="00695D51" w:rsidP="00D01EEB">
      <w:pPr>
        <w:pStyle w:val="Datum"/>
        <w:spacing w:before="0" w:line="240" w:lineRule="auto"/>
        <w:ind w:left="702" w:firstLine="708"/>
        <w:rPr>
          <w:sz w:val="44"/>
          <w:szCs w:val="44"/>
          <w:lang w:val="de-DE"/>
        </w:rPr>
      </w:pPr>
      <w:r w:rsidRPr="00695D51">
        <w:rPr>
          <w:rFonts w:ascii="Calibri" w:hAnsi="Calibri" w:cs="Calibri"/>
          <w:sz w:val="44"/>
          <w:szCs w:val="44"/>
          <w:lang w:val="de-DE"/>
        </w:rPr>
        <w:t>18.00 – 22.00</w:t>
      </w:r>
      <w:r>
        <w:rPr>
          <w:sz w:val="44"/>
          <w:szCs w:val="44"/>
          <w:lang w:val="de-DE"/>
        </w:rPr>
        <w:t xml:space="preserve"> Uhr</w:t>
      </w:r>
    </w:p>
    <w:p w14:paraId="0E387465" w14:textId="77777777" w:rsidR="003745FD" w:rsidRDefault="003745FD" w:rsidP="00D01EEB">
      <w:pPr>
        <w:pStyle w:val="Aufzhlungszeichen"/>
        <w:numPr>
          <w:ilvl w:val="0"/>
          <w:numId w:val="0"/>
        </w:numPr>
        <w:spacing w:after="0" w:line="240" w:lineRule="auto"/>
        <w:ind w:left="288" w:hanging="288"/>
        <w:rPr>
          <w:rFonts w:ascii="Calibri" w:hAnsi="Calibri" w:cs="Calibri"/>
          <w:sz w:val="40"/>
          <w:szCs w:val="40"/>
          <w:lang w:val="de-DE"/>
        </w:rPr>
      </w:pPr>
    </w:p>
    <w:p w14:paraId="7478184A" w14:textId="0D2637D4" w:rsidR="00695D51" w:rsidRPr="00E25C84" w:rsidRDefault="003745FD" w:rsidP="00D01EEB">
      <w:pPr>
        <w:pStyle w:val="Aufzhlungszeichen"/>
        <w:numPr>
          <w:ilvl w:val="0"/>
          <w:numId w:val="0"/>
        </w:numPr>
        <w:spacing w:after="0" w:line="240" w:lineRule="auto"/>
        <w:ind w:left="288" w:hanging="288"/>
        <w:rPr>
          <w:rFonts w:ascii="Calibri" w:hAnsi="Calibri" w:cs="Calibri"/>
          <w:sz w:val="40"/>
          <w:szCs w:val="40"/>
          <w:lang w:val="de-DE"/>
        </w:rPr>
      </w:pPr>
      <w:r>
        <w:rPr>
          <w:rFonts w:ascii="Calibri" w:hAnsi="Calibri" w:cs="Calibri"/>
          <w:sz w:val="40"/>
          <w:szCs w:val="40"/>
          <w:lang w:val="de-DE"/>
        </w:rPr>
        <w:t>Veranstaltungsort:</w:t>
      </w:r>
    </w:p>
    <w:p w14:paraId="090C9E74" w14:textId="3BEAD966" w:rsidR="00695D51" w:rsidRDefault="00EA1F15" w:rsidP="00D01EEB">
      <w:pPr>
        <w:pStyle w:val="Aufzhlungszeichen"/>
        <w:numPr>
          <w:ilvl w:val="0"/>
          <w:numId w:val="0"/>
        </w:numPr>
        <w:spacing w:after="0" w:line="240" w:lineRule="auto"/>
        <w:ind w:left="288" w:hanging="288"/>
        <w:rPr>
          <w:rFonts w:ascii="Calibri" w:hAnsi="Calibri" w:cs="Calibri"/>
          <w:sz w:val="40"/>
          <w:szCs w:val="40"/>
          <w:lang w:val="de-DE"/>
        </w:rPr>
      </w:pPr>
      <w:proofErr w:type="spellStart"/>
      <w:r>
        <w:rPr>
          <w:rFonts w:ascii="Calibri" w:hAnsi="Calibri" w:cs="Calibri"/>
          <w:sz w:val="40"/>
          <w:szCs w:val="40"/>
          <w:lang w:val="de-DE"/>
        </w:rPr>
        <w:t>Cafe</w:t>
      </w:r>
      <w:proofErr w:type="spellEnd"/>
      <w:r>
        <w:rPr>
          <w:rFonts w:ascii="Calibri" w:hAnsi="Calibri" w:cs="Calibri"/>
          <w:sz w:val="40"/>
          <w:szCs w:val="40"/>
          <w:lang w:val="de-DE"/>
        </w:rPr>
        <w:t xml:space="preserve"> Mocca </w:t>
      </w:r>
      <w:proofErr w:type="spellStart"/>
      <w:r>
        <w:rPr>
          <w:rFonts w:ascii="Calibri" w:hAnsi="Calibri" w:cs="Calibri"/>
          <w:sz w:val="40"/>
          <w:szCs w:val="40"/>
          <w:lang w:val="de-DE"/>
        </w:rPr>
        <w:t>SiN</w:t>
      </w:r>
      <w:proofErr w:type="spellEnd"/>
      <w:r>
        <w:rPr>
          <w:rFonts w:ascii="Calibri" w:hAnsi="Calibri" w:cs="Calibri"/>
          <w:sz w:val="40"/>
          <w:szCs w:val="40"/>
          <w:lang w:val="de-DE"/>
        </w:rPr>
        <w:t>, Hindenburgstr. 10, 42853 Remscheid</w:t>
      </w:r>
    </w:p>
    <w:p w14:paraId="260A79A4" w14:textId="77777777" w:rsidR="0050309E" w:rsidRDefault="0050309E" w:rsidP="00D01EEB">
      <w:pPr>
        <w:pStyle w:val="Aufzhlungszeichen"/>
        <w:numPr>
          <w:ilvl w:val="0"/>
          <w:numId w:val="0"/>
        </w:numPr>
        <w:spacing w:after="0" w:line="240" w:lineRule="auto"/>
        <w:ind w:left="288" w:hanging="288"/>
        <w:rPr>
          <w:rFonts w:ascii="Calibri" w:hAnsi="Calibri" w:cs="Calibri"/>
          <w:sz w:val="40"/>
          <w:szCs w:val="40"/>
          <w:lang w:val="de-DE"/>
        </w:rPr>
      </w:pPr>
    </w:p>
    <w:p w14:paraId="7B8269F8" w14:textId="77777777" w:rsidR="00F921B5" w:rsidRDefault="00EA1F15" w:rsidP="00D01EEB">
      <w:pPr>
        <w:pStyle w:val="Listenabsatz"/>
        <w:numPr>
          <w:ilvl w:val="0"/>
          <w:numId w:val="6"/>
        </w:numPr>
        <w:spacing w:after="0" w:line="240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Begrüßung</w:t>
      </w:r>
    </w:p>
    <w:p w14:paraId="28C1EE67" w14:textId="02D66214" w:rsidR="007026BD" w:rsidRDefault="0025292B" w:rsidP="00D01EEB">
      <w:pPr>
        <w:pStyle w:val="Listenabsatz"/>
        <w:numPr>
          <w:ilvl w:val="0"/>
          <w:numId w:val="6"/>
        </w:numPr>
        <w:spacing w:after="0" w:line="240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Zahlen-Daten-Fakten</w:t>
      </w:r>
      <w:r w:rsidR="00F921B5">
        <w:rPr>
          <w:rFonts w:cs="Calibri"/>
          <w:sz w:val="32"/>
          <w:szCs w:val="32"/>
        </w:rPr>
        <w:t xml:space="preserve"> </w:t>
      </w:r>
    </w:p>
    <w:p w14:paraId="5C8FAFD1" w14:textId="607FE69C" w:rsidR="00964B4C" w:rsidRPr="00964B4C" w:rsidRDefault="00964B4C" w:rsidP="00D01EEB">
      <w:pPr>
        <w:pStyle w:val="Listenabsatz"/>
        <w:numPr>
          <w:ilvl w:val="0"/>
          <w:numId w:val="6"/>
        </w:numPr>
        <w:spacing w:after="0" w:line="240" w:lineRule="auto"/>
        <w:rPr>
          <w:rFonts w:cs="Calibri"/>
          <w:color w:val="002060"/>
          <w:sz w:val="32"/>
          <w:szCs w:val="32"/>
        </w:rPr>
      </w:pPr>
      <w:r w:rsidRPr="00964B4C">
        <w:rPr>
          <w:rFonts w:cs="Calibri"/>
          <w:sz w:val="32"/>
          <w:szCs w:val="32"/>
        </w:rPr>
        <w:t>Blick auf die Angehörigen</w:t>
      </w:r>
      <w:r w:rsidR="0050309E">
        <w:rPr>
          <w:rFonts w:cs="Calibri"/>
          <w:sz w:val="32"/>
          <w:szCs w:val="32"/>
        </w:rPr>
        <w:t xml:space="preserve"> - Familiensystem</w:t>
      </w:r>
    </w:p>
    <w:p w14:paraId="0313A30C" w14:textId="77777777" w:rsidR="0050309E" w:rsidRDefault="0050309E" w:rsidP="00D01EEB">
      <w:pPr>
        <w:spacing w:after="0" w:line="240" w:lineRule="auto"/>
        <w:ind w:firstLine="708"/>
        <w:rPr>
          <w:rFonts w:cs="Calibri"/>
          <w:sz w:val="24"/>
          <w:szCs w:val="24"/>
        </w:rPr>
      </w:pPr>
    </w:p>
    <w:p w14:paraId="7FE948E3" w14:textId="3748E8B1" w:rsidR="008D612C" w:rsidRPr="007026BD" w:rsidRDefault="007026BD" w:rsidP="00D01EEB">
      <w:pPr>
        <w:spacing w:after="0" w:line="240" w:lineRule="auto"/>
        <w:ind w:firstLine="708"/>
        <w:rPr>
          <w:rFonts w:cs="Calibri"/>
          <w:sz w:val="24"/>
          <w:szCs w:val="24"/>
        </w:rPr>
      </w:pPr>
      <w:r w:rsidRPr="007026BD">
        <w:rPr>
          <w:rFonts w:cs="Calibri"/>
          <w:sz w:val="24"/>
          <w:szCs w:val="24"/>
        </w:rPr>
        <w:t>-</w:t>
      </w:r>
      <w:r w:rsidR="008D612C" w:rsidRPr="007026BD">
        <w:rPr>
          <w:rFonts w:cs="Calibri"/>
          <w:sz w:val="24"/>
          <w:szCs w:val="24"/>
        </w:rPr>
        <w:t>Pause</w:t>
      </w:r>
      <w:r w:rsidRPr="007026BD">
        <w:rPr>
          <w:rFonts w:cs="Calibri"/>
          <w:sz w:val="24"/>
          <w:szCs w:val="24"/>
        </w:rPr>
        <w:t>- kleiner Snack</w:t>
      </w:r>
      <w:r w:rsidR="008D612C" w:rsidRPr="007026BD">
        <w:rPr>
          <w:rFonts w:cs="Calibri"/>
          <w:sz w:val="24"/>
          <w:szCs w:val="24"/>
        </w:rPr>
        <w:t xml:space="preserve"> </w:t>
      </w:r>
    </w:p>
    <w:p w14:paraId="408E8627" w14:textId="77777777" w:rsidR="004F1967" w:rsidRDefault="004F1967" w:rsidP="00D01EEB">
      <w:pPr>
        <w:spacing w:after="0" w:line="240" w:lineRule="auto"/>
        <w:rPr>
          <w:rFonts w:cs="Calibri"/>
          <w:sz w:val="32"/>
          <w:szCs w:val="32"/>
        </w:rPr>
      </w:pPr>
    </w:p>
    <w:p w14:paraId="45550D33" w14:textId="272C4041" w:rsidR="008D612C" w:rsidRPr="00CA36F2" w:rsidRDefault="00920646" w:rsidP="00D01EEB">
      <w:pPr>
        <w:pStyle w:val="Listenabsatz"/>
        <w:numPr>
          <w:ilvl w:val="0"/>
          <w:numId w:val="6"/>
        </w:numPr>
        <w:spacing w:after="0" w:line="240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Filmbeitrag</w:t>
      </w:r>
      <w:r w:rsidR="00027CAD">
        <w:rPr>
          <w:rFonts w:cs="Calibri"/>
          <w:sz w:val="32"/>
          <w:szCs w:val="32"/>
        </w:rPr>
        <w:t>:</w:t>
      </w:r>
      <w:r w:rsidR="00E310AA">
        <w:rPr>
          <w:rFonts w:cs="Calibri"/>
          <w:sz w:val="32"/>
          <w:szCs w:val="32"/>
        </w:rPr>
        <w:t xml:space="preserve"> </w:t>
      </w:r>
      <w:r w:rsidR="00964B4C">
        <w:rPr>
          <w:rFonts w:cs="Calibri"/>
          <w:sz w:val="32"/>
          <w:szCs w:val="32"/>
        </w:rPr>
        <w:t>Meine Tochter, ihre Depressionen und ich.</w:t>
      </w:r>
    </w:p>
    <w:p w14:paraId="6FA6E893" w14:textId="77777777" w:rsidR="00CA36F2" w:rsidRDefault="00CA36F2" w:rsidP="00D01EEB">
      <w:pPr>
        <w:spacing w:after="0" w:line="240" w:lineRule="auto"/>
        <w:ind w:firstLine="708"/>
        <w:rPr>
          <w:rFonts w:cs="Calibri"/>
          <w:sz w:val="24"/>
          <w:szCs w:val="24"/>
        </w:rPr>
      </w:pPr>
    </w:p>
    <w:p w14:paraId="7B78338E" w14:textId="2A67EAC9" w:rsidR="008D612C" w:rsidRPr="007026BD" w:rsidRDefault="007026BD" w:rsidP="00D01EEB">
      <w:pPr>
        <w:spacing w:after="0" w:line="240" w:lineRule="auto"/>
        <w:ind w:firstLine="708"/>
        <w:rPr>
          <w:rFonts w:cs="Calibri"/>
          <w:sz w:val="24"/>
          <w:szCs w:val="24"/>
        </w:rPr>
      </w:pPr>
      <w:r w:rsidRPr="007026BD">
        <w:rPr>
          <w:rFonts w:cs="Calibri"/>
          <w:sz w:val="24"/>
          <w:szCs w:val="24"/>
        </w:rPr>
        <w:t>-</w:t>
      </w:r>
      <w:r w:rsidR="008D612C" w:rsidRPr="007026BD">
        <w:rPr>
          <w:rFonts w:cs="Calibri"/>
          <w:sz w:val="24"/>
          <w:szCs w:val="24"/>
        </w:rPr>
        <w:t>Pause</w:t>
      </w:r>
      <w:r w:rsidRPr="007026BD">
        <w:rPr>
          <w:rFonts w:cs="Calibri"/>
          <w:sz w:val="24"/>
          <w:szCs w:val="24"/>
        </w:rPr>
        <w:t>- kleiner Snack</w:t>
      </w:r>
    </w:p>
    <w:p w14:paraId="1727E049" w14:textId="77777777" w:rsidR="004F1967" w:rsidRDefault="004F1967" w:rsidP="00D01EEB">
      <w:pPr>
        <w:spacing w:after="0" w:line="240" w:lineRule="auto"/>
        <w:rPr>
          <w:rFonts w:cs="Calibri"/>
          <w:sz w:val="32"/>
          <w:szCs w:val="32"/>
        </w:rPr>
      </w:pPr>
    </w:p>
    <w:p w14:paraId="4AC25B06" w14:textId="36BD4C60" w:rsidR="008D612C" w:rsidRPr="00CA36F2" w:rsidRDefault="008D612C" w:rsidP="00D01EEB">
      <w:pPr>
        <w:pStyle w:val="Listenabsatz"/>
        <w:numPr>
          <w:ilvl w:val="0"/>
          <w:numId w:val="6"/>
        </w:numPr>
        <w:spacing w:after="0" w:line="240" w:lineRule="auto"/>
        <w:rPr>
          <w:rFonts w:cs="Calibri"/>
          <w:sz w:val="32"/>
          <w:szCs w:val="32"/>
        </w:rPr>
      </w:pPr>
      <w:r w:rsidRPr="00CA36F2">
        <w:rPr>
          <w:rFonts w:cs="Calibri"/>
          <w:sz w:val="32"/>
          <w:szCs w:val="32"/>
        </w:rPr>
        <w:t>Trialogischer Austausch</w:t>
      </w:r>
    </w:p>
    <w:tbl>
      <w:tblPr>
        <w:tblW w:w="112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</w:tblGrid>
      <w:tr w:rsidR="00695D51" w:rsidRPr="000F3E91" w14:paraId="65CE179D" w14:textId="77777777" w:rsidTr="0046424E">
        <w:trPr>
          <w:jc w:val="center"/>
        </w:trPr>
        <w:tc>
          <w:tcPr>
            <w:tcW w:w="1125" w:type="dxa"/>
          </w:tcPr>
          <w:p w14:paraId="65681A84" w14:textId="77777777" w:rsidR="00695D51" w:rsidRPr="000F3E91" w:rsidRDefault="00695D51" w:rsidP="00D01EE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2E6CBDD3" w14:textId="49F42B39" w:rsidR="00695D51" w:rsidRDefault="00695D51" w:rsidP="00D01EEB">
      <w:pPr>
        <w:pStyle w:val="Adress"/>
        <w:rPr>
          <w:rFonts w:ascii="Calibri" w:hAnsi="Calibri" w:cs="Calibri"/>
          <w:color w:val="auto"/>
          <w:sz w:val="24"/>
          <w:szCs w:val="24"/>
          <w:lang w:val="de-DE" w:eastAsia="en-US"/>
          <w14:ligatures w14:val="standardContextual"/>
        </w:rPr>
      </w:pPr>
      <w:r w:rsidRPr="000F3E91">
        <w:rPr>
          <w:rFonts w:ascii="Calibri" w:hAnsi="Calibri" w:cs="Calibri"/>
          <w:color w:val="auto"/>
          <w:sz w:val="24"/>
          <w:szCs w:val="24"/>
          <w:lang w:val="de-DE" w:eastAsia="en-US"/>
          <w14:ligatures w14:val="standardContextual"/>
        </w:rPr>
        <w:t>Informationen + Anmeldungen unter 0151 11 28 06 47.</w:t>
      </w:r>
    </w:p>
    <w:p w14:paraId="1CBB0EB0" w14:textId="77777777" w:rsidR="00695D51" w:rsidRPr="000F3E91" w:rsidRDefault="00695D51" w:rsidP="00D01EEB">
      <w:pPr>
        <w:pStyle w:val="Adress"/>
        <w:rPr>
          <w:rFonts w:ascii="Calibri" w:hAnsi="Calibri" w:cs="Calibri"/>
          <w:color w:val="auto"/>
          <w:sz w:val="24"/>
          <w:szCs w:val="24"/>
          <w:lang w:val="de-DE" w:eastAsia="en-US"/>
          <w14:ligatures w14:val="standardContextual"/>
        </w:rPr>
      </w:pPr>
      <w:r w:rsidRPr="000F3E91">
        <w:rPr>
          <w:rFonts w:ascii="Calibri" w:hAnsi="Calibri" w:cs="Calibri"/>
          <w:color w:val="auto"/>
          <w:sz w:val="24"/>
          <w:szCs w:val="24"/>
          <w:lang w:val="de-DE" w:eastAsia="en-US"/>
          <w14:ligatures w14:val="standardContextual"/>
        </w:rPr>
        <w:t>info@seele-in-not-ev.de</w:t>
      </w:r>
    </w:p>
    <w:p w14:paraId="4F2F30E8" w14:textId="77777777" w:rsidR="00695D51" w:rsidRPr="000F3E91" w:rsidRDefault="00000000" w:rsidP="00D01EEB">
      <w:pPr>
        <w:pStyle w:val="Adress"/>
        <w:rPr>
          <w:rFonts w:ascii="Calibri" w:hAnsi="Calibri" w:cs="Calibri"/>
          <w:color w:val="auto"/>
          <w:sz w:val="24"/>
          <w:szCs w:val="24"/>
          <w:lang w:val="de-DE" w:eastAsia="en-US"/>
          <w14:ligatures w14:val="standardContextual"/>
        </w:rPr>
      </w:pPr>
      <w:hyperlink r:id="rId9" w:history="1">
        <w:r w:rsidR="00695D51" w:rsidRPr="000F3E91">
          <w:rPr>
            <w:rStyle w:val="Hyperlink"/>
            <w:rFonts w:ascii="Calibri" w:hAnsi="Calibri" w:cs="Calibri"/>
            <w:sz w:val="24"/>
            <w:szCs w:val="24"/>
            <w:lang w:val="de-DE" w:eastAsia="en-US"/>
            <w14:ligatures w14:val="standardContextual"/>
          </w:rPr>
          <w:t>www.seele-in-not-ev.de</w:t>
        </w:r>
      </w:hyperlink>
    </w:p>
    <w:p w14:paraId="60740C3F" w14:textId="77777777" w:rsidR="00695D51" w:rsidRPr="000F3E91" w:rsidRDefault="00695D51" w:rsidP="00D01EEB">
      <w:pPr>
        <w:pStyle w:val="Adress"/>
        <w:rPr>
          <w:rFonts w:ascii="Calibri" w:hAnsi="Calibri" w:cs="Calibri"/>
          <w:sz w:val="24"/>
          <w:szCs w:val="24"/>
          <w:lang w:val="de-DE"/>
        </w:rPr>
      </w:pPr>
      <w:r w:rsidRPr="000F3E91">
        <w:rPr>
          <w:rFonts w:ascii="Calibri" w:hAnsi="Calibri" w:cs="Calibri"/>
          <w:color w:val="auto"/>
          <w:sz w:val="24"/>
          <w:szCs w:val="24"/>
          <w:lang w:val="de-DE" w:eastAsia="en-US"/>
          <w14:ligatures w14:val="standardContextual"/>
        </w:rPr>
        <w:t>www.facebook.com/seeleinnotev</w:t>
      </w:r>
    </w:p>
    <w:p w14:paraId="12033BE1" w14:textId="77777777" w:rsidR="00175918" w:rsidRDefault="00175918" w:rsidP="00D01EEB">
      <w:pPr>
        <w:pStyle w:val="sin-subtitel"/>
        <w:shd w:val="clear" w:color="auto" w:fill="FFFFFF"/>
        <w:spacing w:before="0" w:beforeAutospacing="0" w:after="0" w:afterAutospacing="0"/>
        <w:rPr>
          <w:rFonts w:cs="Calibri"/>
        </w:rPr>
      </w:pPr>
    </w:p>
    <w:p w14:paraId="0AE158FE" w14:textId="77777777" w:rsidR="00D01EEB" w:rsidRDefault="00D01EEB" w:rsidP="00D01EEB">
      <w:pPr>
        <w:pStyle w:val="sin-subtitel"/>
        <w:shd w:val="clear" w:color="auto" w:fill="FFFFFF"/>
        <w:spacing w:before="0" w:beforeAutospacing="0" w:after="0" w:afterAutospacing="0"/>
        <w:rPr>
          <w:rFonts w:cs="Calibri"/>
        </w:rPr>
      </w:pPr>
    </w:p>
    <w:p w14:paraId="2C66947B" w14:textId="021FB1B7" w:rsidR="00695D51" w:rsidRDefault="00175918" w:rsidP="00175918">
      <w:pPr>
        <w:pStyle w:val="sin-subtitel"/>
        <w:shd w:val="clear" w:color="auto" w:fill="FFFFFF"/>
        <w:spacing w:before="0" w:beforeAutospacing="0" w:after="0" w:afterAutospacing="0"/>
        <w:rPr>
          <w:rFonts w:ascii="Segoe UI" w:hAnsi="Segoe UI" w:cs="Segoe UI"/>
          <w:color w:val="3FA535"/>
          <w:sz w:val="38"/>
          <w:szCs w:val="38"/>
        </w:rPr>
      </w:pPr>
      <w:r>
        <w:rPr>
          <w:rFonts w:cs="Calibri"/>
        </w:rPr>
        <w:t>Alle</w:t>
      </w:r>
      <w:r w:rsidRPr="000F3E91">
        <w:rPr>
          <w:rFonts w:cs="Calibri"/>
        </w:rPr>
        <w:t xml:space="preserve"> Veranstaltungen richten sich an Betroffene, Angehörige, Fachkräfte sowie Interessierte.</w:t>
      </w:r>
    </w:p>
    <w:p w14:paraId="66AFF2C3" w14:textId="4448B706" w:rsidR="00BF229B" w:rsidRDefault="00BF229B">
      <w:pPr>
        <w:rPr>
          <w:rFonts w:cs="Arial"/>
          <w:caps/>
          <w:color w:val="0000FF"/>
          <w:sz w:val="16"/>
          <w:szCs w:val="16"/>
        </w:rPr>
      </w:pPr>
    </w:p>
    <w:sectPr w:rsidR="00BF229B" w:rsidSect="00CD528A">
      <w:footerReference w:type="default" r:id="rId10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7FB2B" w14:textId="77777777" w:rsidR="0091578E" w:rsidRDefault="0091578E">
      <w:r>
        <w:separator/>
      </w:r>
    </w:p>
  </w:endnote>
  <w:endnote w:type="continuationSeparator" w:id="0">
    <w:p w14:paraId="57438E54" w14:textId="77777777" w:rsidR="0091578E" w:rsidRDefault="00915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65489" w14:textId="58C3F77B" w:rsidR="00BF229B" w:rsidRPr="007026BD" w:rsidRDefault="004859C8" w:rsidP="007026BD">
    <w:pPr>
      <w:pStyle w:val="Fuzeile"/>
    </w:pPr>
    <w:r w:rsidRPr="007026B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71989" w14:textId="77777777" w:rsidR="0091578E" w:rsidRDefault="0091578E">
      <w:r>
        <w:separator/>
      </w:r>
    </w:p>
  </w:footnote>
  <w:footnote w:type="continuationSeparator" w:id="0">
    <w:p w14:paraId="69B4AFE6" w14:textId="77777777" w:rsidR="0091578E" w:rsidRDefault="00915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9767E5C"/>
    <w:lvl w:ilvl="0">
      <w:start w:val="1"/>
      <w:numFmt w:val="bullet"/>
      <w:pStyle w:val="Aufzhlungszeichen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1F497D" w:themeColor="text2"/>
        <w:sz w:val="16"/>
      </w:rPr>
    </w:lvl>
  </w:abstractNum>
  <w:abstractNum w:abstractNumId="1" w15:restartNumberingAfterBreak="0">
    <w:nsid w:val="1C692750"/>
    <w:multiLevelType w:val="hybridMultilevel"/>
    <w:tmpl w:val="75FCE824"/>
    <w:lvl w:ilvl="0" w:tplc="94A056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C3982"/>
    <w:multiLevelType w:val="hybridMultilevel"/>
    <w:tmpl w:val="D9B230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80B30"/>
    <w:multiLevelType w:val="hybridMultilevel"/>
    <w:tmpl w:val="C720B0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342B1"/>
    <w:multiLevelType w:val="hybridMultilevel"/>
    <w:tmpl w:val="1B7CD1E6"/>
    <w:lvl w:ilvl="0" w:tplc="7CAAE8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773479"/>
    <w:multiLevelType w:val="hybridMultilevel"/>
    <w:tmpl w:val="B3D22AB4"/>
    <w:lvl w:ilvl="0" w:tplc="519417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029734">
    <w:abstractNumId w:val="2"/>
  </w:num>
  <w:num w:numId="2" w16cid:durableId="863447761">
    <w:abstractNumId w:val="5"/>
  </w:num>
  <w:num w:numId="3" w16cid:durableId="261382164">
    <w:abstractNumId w:val="1"/>
  </w:num>
  <w:num w:numId="4" w16cid:durableId="2059237824">
    <w:abstractNumId w:val="0"/>
  </w:num>
  <w:num w:numId="5" w16cid:durableId="427314142">
    <w:abstractNumId w:val="4"/>
  </w:num>
  <w:num w:numId="6" w16cid:durableId="4529454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850"/>
    <w:rsid w:val="00002F0C"/>
    <w:rsid w:val="00003E47"/>
    <w:rsid w:val="00005986"/>
    <w:rsid w:val="000135A1"/>
    <w:rsid w:val="00027CAD"/>
    <w:rsid w:val="00031C27"/>
    <w:rsid w:val="00036189"/>
    <w:rsid w:val="0006047C"/>
    <w:rsid w:val="0009021A"/>
    <w:rsid w:val="000D1F6C"/>
    <w:rsid w:val="000E30C4"/>
    <w:rsid w:val="000F2D86"/>
    <w:rsid w:val="000F3DAC"/>
    <w:rsid w:val="000F7136"/>
    <w:rsid w:val="000F739B"/>
    <w:rsid w:val="0010245B"/>
    <w:rsid w:val="00113CE1"/>
    <w:rsid w:val="00141D2F"/>
    <w:rsid w:val="0015543A"/>
    <w:rsid w:val="00165065"/>
    <w:rsid w:val="00175918"/>
    <w:rsid w:val="00186300"/>
    <w:rsid w:val="001A40BC"/>
    <w:rsid w:val="001A4B82"/>
    <w:rsid w:val="001A5904"/>
    <w:rsid w:val="001B6A64"/>
    <w:rsid w:val="001C1607"/>
    <w:rsid w:val="001C6230"/>
    <w:rsid w:val="001C7DBB"/>
    <w:rsid w:val="00216406"/>
    <w:rsid w:val="00224AD9"/>
    <w:rsid w:val="002277C3"/>
    <w:rsid w:val="0025292B"/>
    <w:rsid w:val="002A0B05"/>
    <w:rsid w:val="002A479D"/>
    <w:rsid w:val="002B2242"/>
    <w:rsid w:val="002C4066"/>
    <w:rsid w:val="002E41F7"/>
    <w:rsid w:val="002E58F1"/>
    <w:rsid w:val="00307903"/>
    <w:rsid w:val="00310DB2"/>
    <w:rsid w:val="00312698"/>
    <w:rsid w:val="00313510"/>
    <w:rsid w:val="00332E09"/>
    <w:rsid w:val="00342323"/>
    <w:rsid w:val="00356E5B"/>
    <w:rsid w:val="003739D8"/>
    <w:rsid w:val="003745FD"/>
    <w:rsid w:val="00381EB8"/>
    <w:rsid w:val="003D31A0"/>
    <w:rsid w:val="003D5355"/>
    <w:rsid w:val="003F22D1"/>
    <w:rsid w:val="003F63F5"/>
    <w:rsid w:val="004113BA"/>
    <w:rsid w:val="0041184E"/>
    <w:rsid w:val="00426F34"/>
    <w:rsid w:val="00434BA4"/>
    <w:rsid w:val="004751E1"/>
    <w:rsid w:val="004859C8"/>
    <w:rsid w:val="004C7861"/>
    <w:rsid w:val="004D090C"/>
    <w:rsid w:val="004F1967"/>
    <w:rsid w:val="0050309E"/>
    <w:rsid w:val="00542402"/>
    <w:rsid w:val="005467D4"/>
    <w:rsid w:val="00556DB2"/>
    <w:rsid w:val="005572E3"/>
    <w:rsid w:val="00557858"/>
    <w:rsid w:val="00560457"/>
    <w:rsid w:val="00565A50"/>
    <w:rsid w:val="005760AE"/>
    <w:rsid w:val="00576B5E"/>
    <w:rsid w:val="005A70D4"/>
    <w:rsid w:val="005E5E13"/>
    <w:rsid w:val="0060371E"/>
    <w:rsid w:val="0061042B"/>
    <w:rsid w:val="006134E1"/>
    <w:rsid w:val="0063214C"/>
    <w:rsid w:val="0063288A"/>
    <w:rsid w:val="00646FB5"/>
    <w:rsid w:val="00647BF8"/>
    <w:rsid w:val="00690F9D"/>
    <w:rsid w:val="00695D51"/>
    <w:rsid w:val="006A4C60"/>
    <w:rsid w:val="006B0D32"/>
    <w:rsid w:val="006B49A0"/>
    <w:rsid w:val="006D1912"/>
    <w:rsid w:val="006D37F8"/>
    <w:rsid w:val="006E763C"/>
    <w:rsid w:val="007026BD"/>
    <w:rsid w:val="0070511B"/>
    <w:rsid w:val="00733A51"/>
    <w:rsid w:val="007511B8"/>
    <w:rsid w:val="00761091"/>
    <w:rsid w:val="00792D26"/>
    <w:rsid w:val="007A42B4"/>
    <w:rsid w:val="007B04D8"/>
    <w:rsid w:val="007C053B"/>
    <w:rsid w:val="007C5DB8"/>
    <w:rsid w:val="007D74D5"/>
    <w:rsid w:val="007E51F6"/>
    <w:rsid w:val="007E64FC"/>
    <w:rsid w:val="00811ABC"/>
    <w:rsid w:val="00825CDC"/>
    <w:rsid w:val="00837CA1"/>
    <w:rsid w:val="00846870"/>
    <w:rsid w:val="00853286"/>
    <w:rsid w:val="0086581E"/>
    <w:rsid w:val="00892B1F"/>
    <w:rsid w:val="00892BC1"/>
    <w:rsid w:val="008A4EC3"/>
    <w:rsid w:val="008B0410"/>
    <w:rsid w:val="008D0E71"/>
    <w:rsid w:val="008D612C"/>
    <w:rsid w:val="008D7703"/>
    <w:rsid w:val="00910178"/>
    <w:rsid w:val="0091578E"/>
    <w:rsid w:val="00920646"/>
    <w:rsid w:val="00956313"/>
    <w:rsid w:val="009633BA"/>
    <w:rsid w:val="009635D8"/>
    <w:rsid w:val="009644FA"/>
    <w:rsid w:val="00964B4C"/>
    <w:rsid w:val="00974F88"/>
    <w:rsid w:val="009768CE"/>
    <w:rsid w:val="00995E8C"/>
    <w:rsid w:val="009C5646"/>
    <w:rsid w:val="009E2B77"/>
    <w:rsid w:val="009F27FB"/>
    <w:rsid w:val="009F742C"/>
    <w:rsid w:val="009F7864"/>
    <w:rsid w:val="00A048CE"/>
    <w:rsid w:val="00A04CB1"/>
    <w:rsid w:val="00A2020E"/>
    <w:rsid w:val="00A32F06"/>
    <w:rsid w:val="00A46CF3"/>
    <w:rsid w:val="00A523E5"/>
    <w:rsid w:val="00A57092"/>
    <w:rsid w:val="00A61021"/>
    <w:rsid w:val="00A62CB3"/>
    <w:rsid w:val="00A8198C"/>
    <w:rsid w:val="00A92894"/>
    <w:rsid w:val="00A95B5F"/>
    <w:rsid w:val="00AA7B2D"/>
    <w:rsid w:val="00AB38D6"/>
    <w:rsid w:val="00AB63BE"/>
    <w:rsid w:val="00AC1CF9"/>
    <w:rsid w:val="00B00A1F"/>
    <w:rsid w:val="00B013E0"/>
    <w:rsid w:val="00B14BE0"/>
    <w:rsid w:val="00B163E4"/>
    <w:rsid w:val="00B46423"/>
    <w:rsid w:val="00B511E1"/>
    <w:rsid w:val="00B54327"/>
    <w:rsid w:val="00B62FC4"/>
    <w:rsid w:val="00B6407C"/>
    <w:rsid w:val="00BA75E8"/>
    <w:rsid w:val="00BB0719"/>
    <w:rsid w:val="00BB6A90"/>
    <w:rsid w:val="00BC40D1"/>
    <w:rsid w:val="00BE4A38"/>
    <w:rsid w:val="00BF229B"/>
    <w:rsid w:val="00C01D64"/>
    <w:rsid w:val="00CA36F2"/>
    <w:rsid w:val="00CA6850"/>
    <w:rsid w:val="00CB2395"/>
    <w:rsid w:val="00CC61AB"/>
    <w:rsid w:val="00CD2431"/>
    <w:rsid w:val="00CD528A"/>
    <w:rsid w:val="00CD6A44"/>
    <w:rsid w:val="00CD7810"/>
    <w:rsid w:val="00CE25A4"/>
    <w:rsid w:val="00CF0241"/>
    <w:rsid w:val="00D01EEB"/>
    <w:rsid w:val="00D258F7"/>
    <w:rsid w:val="00D27763"/>
    <w:rsid w:val="00D350C1"/>
    <w:rsid w:val="00D3740B"/>
    <w:rsid w:val="00D47CE8"/>
    <w:rsid w:val="00D55609"/>
    <w:rsid w:val="00D81F2B"/>
    <w:rsid w:val="00D8451B"/>
    <w:rsid w:val="00D84D14"/>
    <w:rsid w:val="00D96BE3"/>
    <w:rsid w:val="00DA508E"/>
    <w:rsid w:val="00DC3C24"/>
    <w:rsid w:val="00DE7B84"/>
    <w:rsid w:val="00E158C3"/>
    <w:rsid w:val="00E243D4"/>
    <w:rsid w:val="00E310AA"/>
    <w:rsid w:val="00E32E6C"/>
    <w:rsid w:val="00E37499"/>
    <w:rsid w:val="00E37B9A"/>
    <w:rsid w:val="00E65A39"/>
    <w:rsid w:val="00E65F85"/>
    <w:rsid w:val="00EA1F15"/>
    <w:rsid w:val="00EA49B8"/>
    <w:rsid w:val="00EC079F"/>
    <w:rsid w:val="00ED24AF"/>
    <w:rsid w:val="00EE69F2"/>
    <w:rsid w:val="00EF2DC5"/>
    <w:rsid w:val="00EF5C1B"/>
    <w:rsid w:val="00F13CFB"/>
    <w:rsid w:val="00F238A1"/>
    <w:rsid w:val="00F43845"/>
    <w:rsid w:val="00F53928"/>
    <w:rsid w:val="00F848A9"/>
    <w:rsid w:val="00F921B5"/>
    <w:rsid w:val="00FA089A"/>
    <w:rsid w:val="00FB1E2C"/>
    <w:rsid w:val="00FD3EA5"/>
    <w:rsid w:val="00FD5D8E"/>
    <w:rsid w:val="00FE0B89"/>
    <w:rsid w:val="00FF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C6D09E"/>
  <w15:docId w15:val="{5EC43342-A51C-4482-BA38-3623ADBD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3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E41F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F22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F229B"/>
    <w:pPr>
      <w:tabs>
        <w:tab w:val="center" w:pos="4536"/>
        <w:tab w:val="right" w:pos="9072"/>
      </w:tabs>
    </w:pPr>
  </w:style>
  <w:style w:type="character" w:styleId="Hyperlink">
    <w:name w:val="Hyperlink"/>
    <w:rsid w:val="00BF229B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B6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1B6A64"/>
    <w:rPr>
      <w:rFonts w:ascii="Segoe UI" w:hAnsi="Segoe UI" w:cs="Segoe UI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216406"/>
    <w:pPr>
      <w:ind w:left="720"/>
      <w:contextualSpacing/>
    </w:pPr>
  </w:style>
  <w:style w:type="paragraph" w:styleId="StandardWeb">
    <w:name w:val="Normal (Web)"/>
    <w:basedOn w:val="Standard"/>
    <w:semiHidden/>
    <w:unhideWhenUsed/>
    <w:rsid w:val="005572E3"/>
    <w:pPr>
      <w:suppressAutoHyphens/>
      <w:autoSpaceDN w:val="0"/>
      <w:spacing w:before="100" w:after="100" w:line="240" w:lineRule="auto"/>
    </w:pPr>
    <w:rPr>
      <w:rFonts w:ascii="Times New Roman" w:hAnsi="Times New Roman"/>
      <w:kern w:val="3"/>
      <w:sz w:val="24"/>
      <w:szCs w:val="24"/>
      <w:lang w:eastAsia="de-DE"/>
    </w:rPr>
  </w:style>
  <w:style w:type="paragraph" w:customStyle="1" w:styleId="Textbody">
    <w:name w:val="Text body"/>
    <w:basedOn w:val="Standard"/>
    <w:rsid w:val="005572E3"/>
    <w:pPr>
      <w:suppressAutoHyphens/>
      <w:autoSpaceDN w:val="0"/>
      <w:spacing w:after="120" w:line="242" w:lineRule="auto"/>
    </w:pPr>
    <w:rPr>
      <w:rFonts w:eastAsia="SimSun" w:cs="F"/>
      <w:kern w:val="3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31C27"/>
    <w:rPr>
      <w:color w:val="605E5C"/>
      <w:shd w:val="clear" w:color="auto" w:fill="E1DFDD"/>
    </w:rPr>
  </w:style>
  <w:style w:type="paragraph" w:customStyle="1" w:styleId="sin-name">
    <w:name w:val="sin-name"/>
    <w:basedOn w:val="Standard"/>
    <w:rsid w:val="00B163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  <w:style w:type="paragraph" w:customStyle="1" w:styleId="sin-subtitel">
    <w:name w:val="sin-subtitel"/>
    <w:basedOn w:val="Standard"/>
    <w:rsid w:val="00B163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  <w:style w:type="paragraph" w:styleId="Titel">
    <w:name w:val="Title"/>
    <w:basedOn w:val="Standard"/>
    <w:next w:val="Standard"/>
    <w:link w:val="TitelZchn"/>
    <w:uiPriority w:val="1"/>
    <w:qFormat/>
    <w:rsid w:val="00695D51"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365F91" w:themeColor="accent1" w:themeShade="BF"/>
      <w:spacing w:val="-10"/>
      <w:kern w:val="28"/>
      <w:sz w:val="104"/>
      <w:szCs w:val="20"/>
      <w:lang w:val="en-US" w:eastAsia="ja-JP"/>
    </w:rPr>
  </w:style>
  <w:style w:type="character" w:customStyle="1" w:styleId="TitelZchn">
    <w:name w:val="Titel Zchn"/>
    <w:basedOn w:val="Absatz-Standardschriftart"/>
    <w:link w:val="Titel"/>
    <w:uiPriority w:val="1"/>
    <w:rsid w:val="00695D51"/>
    <w:rPr>
      <w:rFonts w:asciiTheme="majorHAnsi" w:eastAsiaTheme="majorEastAsia" w:hAnsiTheme="majorHAnsi" w:cstheme="majorBidi"/>
      <w:b/>
      <w:bCs/>
      <w:caps/>
      <w:color w:val="365F91" w:themeColor="accent1" w:themeShade="BF"/>
      <w:spacing w:val="-10"/>
      <w:kern w:val="28"/>
      <w:sz w:val="104"/>
      <w:lang w:val="en-US" w:eastAsia="ja-JP"/>
    </w:rPr>
  </w:style>
  <w:style w:type="paragraph" w:styleId="Aufzhlungszeichen">
    <w:name w:val="List Bullet"/>
    <w:basedOn w:val="Standard"/>
    <w:uiPriority w:val="1"/>
    <w:unhideWhenUsed/>
    <w:qFormat/>
    <w:rsid w:val="00695D51"/>
    <w:pPr>
      <w:numPr>
        <w:numId w:val="4"/>
      </w:numPr>
      <w:spacing w:line="288" w:lineRule="auto"/>
    </w:pPr>
    <w:rPr>
      <w:rFonts w:asciiTheme="minorHAnsi" w:eastAsiaTheme="minorHAnsi" w:hAnsiTheme="minorHAnsi" w:cstheme="minorBidi"/>
      <w:color w:val="265898" w:themeColor="text2" w:themeTint="E6"/>
      <w:sz w:val="20"/>
      <w:szCs w:val="20"/>
      <w:lang w:val="en-US" w:eastAsia="ja-JP"/>
    </w:rPr>
  </w:style>
  <w:style w:type="character" w:styleId="Fett">
    <w:name w:val="Strong"/>
    <w:basedOn w:val="Absatz-Standardschriftart"/>
    <w:uiPriority w:val="2"/>
    <w:qFormat/>
    <w:rsid w:val="00695D51"/>
    <w:rPr>
      <w:b/>
      <w:bCs/>
    </w:rPr>
  </w:style>
  <w:style w:type="paragraph" w:styleId="Datum">
    <w:name w:val="Date"/>
    <w:basedOn w:val="Standard"/>
    <w:next w:val="Standard"/>
    <w:link w:val="DatumZchn"/>
    <w:uiPriority w:val="3"/>
    <w:unhideWhenUsed/>
    <w:qFormat/>
    <w:rsid w:val="00695D51"/>
    <w:pPr>
      <w:spacing w:before="720" w:after="0" w:line="216" w:lineRule="auto"/>
    </w:pPr>
    <w:rPr>
      <w:rFonts w:asciiTheme="majorHAnsi" w:eastAsiaTheme="majorEastAsia" w:hAnsiTheme="majorHAnsi" w:cstheme="majorBidi"/>
      <w:color w:val="365F91" w:themeColor="accent1" w:themeShade="BF"/>
      <w:sz w:val="52"/>
      <w:szCs w:val="20"/>
      <w:lang w:val="en-US" w:eastAsia="ja-JP"/>
    </w:rPr>
  </w:style>
  <w:style w:type="character" w:customStyle="1" w:styleId="DatumZchn">
    <w:name w:val="Datum Zchn"/>
    <w:basedOn w:val="Absatz-Standardschriftart"/>
    <w:link w:val="Datum"/>
    <w:uiPriority w:val="3"/>
    <w:rsid w:val="00695D51"/>
    <w:rPr>
      <w:rFonts w:asciiTheme="majorHAnsi" w:eastAsiaTheme="majorEastAsia" w:hAnsiTheme="majorHAnsi" w:cstheme="majorBidi"/>
      <w:color w:val="365F91" w:themeColor="accent1" w:themeShade="BF"/>
      <w:sz w:val="52"/>
      <w:lang w:val="en-US" w:eastAsia="ja-JP"/>
    </w:rPr>
  </w:style>
  <w:style w:type="paragraph" w:customStyle="1" w:styleId="Adress">
    <w:name w:val="Adress"/>
    <w:basedOn w:val="Standard"/>
    <w:uiPriority w:val="4"/>
    <w:qFormat/>
    <w:rsid w:val="00695D51"/>
    <w:pPr>
      <w:spacing w:after="0" w:line="240" w:lineRule="auto"/>
    </w:pPr>
    <w:rPr>
      <w:rFonts w:asciiTheme="minorHAnsi" w:eastAsiaTheme="minorHAnsi" w:hAnsiTheme="minorHAnsi" w:cstheme="minorBidi"/>
      <w:color w:val="265898" w:themeColor="text2" w:themeTint="E6"/>
      <w:sz w:val="40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5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eele-in-not-ev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dmeierMonika\Documents\SEELE%20IN%20NOT%20EV\A%20-%20Z\V\VORLAGEN\Briefbogen%2055749%20Ne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A2D24-8073-442E-BEDA-C92821FE9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Briefbogen 55749 Neu</Template>
  <TotalTime>0</TotalTime>
  <Pages>1</Pages>
  <Words>100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Seele in Not e.V.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ErdmeierMonika</dc:creator>
  <cp:lastModifiedBy>Holger Häde</cp:lastModifiedBy>
  <cp:revision>2</cp:revision>
  <cp:lastPrinted>2024-04-01T11:45:00Z</cp:lastPrinted>
  <dcterms:created xsi:type="dcterms:W3CDTF">2024-06-19T06:46:00Z</dcterms:created>
  <dcterms:modified xsi:type="dcterms:W3CDTF">2024-06-19T06:46:00Z</dcterms:modified>
</cp:coreProperties>
</file>